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B761C3">
        <w:rPr>
          <w:rFonts w:ascii="Cooper Black" w:hAnsi="Cooper Black"/>
          <w:i/>
          <w:sz w:val="28"/>
          <w:szCs w:val="28"/>
        </w:rPr>
        <w:t>10/</w:t>
      </w:r>
      <w:r w:rsidR="00FB533A">
        <w:rPr>
          <w:rFonts w:ascii="Cooper Black" w:hAnsi="Cooper Black"/>
          <w:i/>
          <w:sz w:val="28"/>
          <w:szCs w:val="28"/>
        </w:rPr>
        <w:t>28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B761C3">
        <w:rPr>
          <w:sz w:val="36"/>
          <w:szCs w:val="36"/>
        </w:rPr>
        <w:t>Agenda</w:t>
      </w:r>
    </w:p>
    <w:p w:rsidR="00B761C3" w:rsidRPr="00FB533A" w:rsidRDefault="00B761C3" w:rsidP="00FB533A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FB533A">
        <w:rPr>
          <w:rFonts w:eastAsia="Times New Roman" w:cs="Times New Roman"/>
          <w:b/>
          <w:color w:val="000000" w:themeColor="text1"/>
          <w:sz w:val="28"/>
          <w:szCs w:val="28"/>
        </w:rPr>
        <w:t>Freshmen banquet</w:t>
      </w:r>
    </w:p>
    <w:p w:rsidR="00FB533A" w:rsidRPr="00FB533A" w:rsidRDefault="00FB533A" w:rsidP="00FB533A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FB533A">
        <w:rPr>
          <w:rFonts w:eastAsia="Times New Roman" w:cs="Times New Roman"/>
          <w:b/>
          <w:color w:val="000000" w:themeColor="text1"/>
          <w:sz w:val="28"/>
          <w:szCs w:val="28"/>
        </w:rPr>
        <w:t>Pictures for Playoffs</w:t>
      </w:r>
    </w:p>
    <w:p w:rsidR="00FB533A" w:rsidRPr="00FB533A" w:rsidRDefault="00FB533A" w:rsidP="00FB533A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FB533A">
        <w:rPr>
          <w:rFonts w:eastAsia="Times New Roman" w:cs="Times New Roman"/>
          <w:b/>
          <w:color w:val="000000" w:themeColor="text1"/>
          <w:sz w:val="28"/>
          <w:szCs w:val="28"/>
        </w:rPr>
        <w:t>Team Snap or other Communication program</w:t>
      </w:r>
    </w:p>
    <w:p w:rsidR="00FB533A" w:rsidRPr="00FB533A" w:rsidRDefault="00FB533A" w:rsidP="00FB533A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FB533A">
        <w:rPr>
          <w:rFonts w:eastAsia="Times New Roman" w:cs="Times New Roman"/>
          <w:b/>
          <w:color w:val="000000" w:themeColor="text1"/>
          <w:sz w:val="28"/>
          <w:szCs w:val="28"/>
        </w:rPr>
        <w:t>Trunk or Treat</w:t>
      </w:r>
    </w:p>
    <w:p w:rsidR="00FB533A" w:rsidRPr="00FB533A" w:rsidRDefault="00FB533A" w:rsidP="00FB533A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FB533A">
        <w:rPr>
          <w:rFonts w:eastAsia="Times New Roman" w:cs="Times New Roman"/>
          <w:b/>
          <w:color w:val="000000" w:themeColor="text1"/>
          <w:sz w:val="28"/>
          <w:szCs w:val="28"/>
        </w:rPr>
        <w:t>Lincoln Win</w:t>
      </w:r>
    </w:p>
    <w:p w:rsidR="00FB533A" w:rsidRPr="00685015" w:rsidRDefault="00FB533A" w:rsidP="00FB533A">
      <w:pPr>
        <w:shd w:val="clear" w:color="auto" w:fill="FFFFFF"/>
        <w:spacing w:after="0" w:line="240" w:lineRule="auto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November 4,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1054"/>
        <w:gridCol w:w="1237"/>
        <w:gridCol w:w="1914"/>
        <w:gridCol w:w="2984"/>
      </w:tblGrid>
      <w:tr w:rsidR="00FB533A" w:rsidTr="00F25EAD">
        <w:trPr>
          <w:gridAfter w:val="4"/>
          <w:wAfter w:w="3828" w:type="pct"/>
          <w:trHeight w:val="102"/>
        </w:trPr>
        <w:tc>
          <w:tcPr>
            <w:tcW w:w="0" w:type="auto"/>
            <w:shd w:val="clear" w:color="auto" w:fill="FFFFFF"/>
            <w:vAlign w:val="center"/>
            <w:hideMark/>
          </w:tcPr>
          <w:p w:rsidR="00FB533A" w:rsidRDefault="00FB533A" w:rsidP="00F25EAD">
            <w:pPr>
              <w:rPr>
                <w:rFonts w:ascii="Verdana" w:hAnsi="Verdana"/>
                <w:color w:val="666666"/>
                <w:sz w:val="20"/>
                <w:szCs w:val="20"/>
              </w:rPr>
            </w:pPr>
          </w:p>
        </w:tc>
      </w:tr>
      <w:tr w:rsidR="00FB533A" w:rsidTr="00FB533A">
        <w:trPr>
          <w:trHeight w:val="432"/>
        </w:trPr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7" w:history="1"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Freshmen at A</w:t>
              </w:r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ll City Stadium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Oct 29,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3:00pm - 5:00pm</w:t>
            </w:r>
          </w:p>
        </w:tc>
        <w:tc>
          <w:tcPr>
            <w:tcW w:w="101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All City Stadium</w:t>
            </w:r>
          </w:p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  <w:tc>
          <w:tcPr>
            <w:tcW w:w="158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GAME CHANGED TO 3:00</w:t>
            </w:r>
          </w:p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AND WILL BE AT THE STADIUM!!!</w:t>
            </w:r>
          </w:p>
        </w:tc>
      </w:tr>
      <w:tr w:rsidR="00FB533A" w:rsidTr="00FB533A">
        <w:trPr>
          <w:trHeight w:val="432"/>
        </w:trPr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8" w:history="1"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JV vs. Vista Ridge High School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Oct 29,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6:00pm - 8:00pm</w:t>
            </w:r>
          </w:p>
        </w:tc>
        <w:tc>
          <w:tcPr>
            <w:tcW w:w="101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Vista Ridge High School</w:t>
            </w:r>
          </w:p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  <w:tc>
          <w:tcPr>
            <w:tcW w:w="158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 xml:space="preserve">Game change to Thursday Night under the lights at Vista Ridge HS. </w:t>
            </w:r>
          </w:p>
        </w:tc>
      </w:tr>
      <w:tr w:rsidR="00FB533A" w:rsidTr="00FB533A">
        <w:trPr>
          <w:trHeight w:val="432"/>
        </w:trPr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9" w:history="1"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Team BREAKFAST - JV/Varsity &amp; FRESHMAN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Oct 31,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9:00am - 10:00am</w:t>
            </w:r>
          </w:p>
        </w:tc>
        <w:tc>
          <w:tcPr>
            <w:tcW w:w="101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proofErr w:type="spellStart"/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Waterstone</w:t>
            </w:r>
            <w:proofErr w:type="spellEnd"/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 xml:space="preserve"> Church</w:t>
            </w:r>
          </w:p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  <w:tc>
          <w:tcPr>
            <w:tcW w:w="158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 xml:space="preserve">5890 S </w:t>
            </w:r>
            <w:proofErr w:type="spellStart"/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Alkire</w:t>
            </w:r>
            <w:proofErr w:type="spellEnd"/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 xml:space="preserve"> St, Littleton, CO 80127</w:t>
            </w:r>
            <w:r w:rsidRPr="00FB533A">
              <w:rPr>
                <w:rStyle w:val="apple-converted-space"/>
                <w:rFonts w:ascii="Verdana" w:hAnsi="Verdana"/>
                <w:color w:val="666666"/>
                <w:sz w:val="16"/>
                <w:szCs w:val="20"/>
              </w:rPr>
              <w:t> </w:t>
            </w:r>
            <w:hyperlink r:id="rId10" w:tgtFrame="_blank" w:tooltip="View map" w:history="1">
              <w:r w:rsidRPr="00FB533A">
                <w:rPr>
                  <w:rStyle w:val="font-sys"/>
                  <w:rFonts w:ascii="Verdana" w:hAnsi="Verdana"/>
                  <w:color w:val="016BB7"/>
                  <w:sz w:val="16"/>
                  <w:szCs w:val="17"/>
                </w:rPr>
                <w:t>[Map]</w:t>
              </w:r>
            </w:hyperlink>
          </w:p>
        </w:tc>
      </w:tr>
      <w:tr w:rsidR="00FB533A" w:rsidTr="00FB533A">
        <w:trPr>
          <w:trHeight w:val="432"/>
        </w:trPr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1" w:history="1"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Varsity @Lincoln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Oct 31,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1:00pm - 3:00pm</w:t>
            </w:r>
          </w:p>
        </w:tc>
        <w:tc>
          <w:tcPr>
            <w:tcW w:w="101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All City</w:t>
            </w:r>
          </w:p>
        </w:tc>
        <w:tc>
          <w:tcPr>
            <w:tcW w:w="158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</w:tr>
      <w:tr w:rsidR="00FB533A" w:rsidTr="00FB533A">
        <w:trPr>
          <w:trHeight w:val="432"/>
        </w:trPr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2" w:history="1"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Freshman vs. Littleton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Nov 5,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3:30pm - 5:30pm</w:t>
            </w:r>
          </w:p>
        </w:tc>
        <w:tc>
          <w:tcPr>
            <w:tcW w:w="101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DR</w:t>
            </w:r>
          </w:p>
        </w:tc>
        <w:tc>
          <w:tcPr>
            <w:tcW w:w="158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</w:tr>
      <w:tr w:rsidR="00FB533A" w:rsidTr="00FB533A">
        <w:trPr>
          <w:trHeight w:val="432"/>
        </w:trPr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3" w:history="1"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 xml:space="preserve">Varsity </w:t>
              </w:r>
              <w:proofErr w:type="spellStart"/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vs.Littleton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Nov 5,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6:00pm - 8:00pm</w:t>
            </w:r>
          </w:p>
        </w:tc>
        <w:tc>
          <w:tcPr>
            <w:tcW w:w="101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Trailblazer</w:t>
            </w:r>
          </w:p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</w:p>
        </w:tc>
        <w:tc>
          <w:tcPr>
            <w:tcW w:w="158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Senior Night</w:t>
            </w:r>
          </w:p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Tailgate Theme: Bring your Best of the Best... Your specialty... the dish you make when you need to impress!!! </w:t>
            </w:r>
          </w:p>
        </w:tc>
      </w:tr>
      <w:tr w:rsidR="00FB533A" w:rsidTr="00FB533A">
        <w:trPr>
          <w:trHeight w:val="432"/>
        </w:trPr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hyperlink r:id="rId14" w:history="1">
              <w:r w:rsidRPr="00FB533A">
                <w:rPr>
                  <w:rStyle w:val="Hyperlink"/>
                  <w:rFonts w:ascii="Verdana" w:hAnsi="Verdana"/>
                  <w:color w:val="016BB7"/>
                  <w:sz w:val="16"/>
                  <w:szCs w:val="20"/>
                </w:rPr>
                <w:t>JV @ Littleton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Nov 6, 2015 (Fri)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3:30pm - 6:30pm</w:t>
            </w:r>
          </w:p>
        </w:tc>
        <w:tc>
          <w:tcPr>
            <w:tcW w:w="1019" w:type="pct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r w:rsidRPr="00FB533A">
              <w:rPr>
                <w:rFonts w:ascii="Verdana" w:hAnsi="Verdana"/>
                <w:color w:val="666666"/>
                <w:sz w:val="16"/>
                <w:szCs w:val="20"/>
              </w:rPr>
              <w:t>Littleton</w:t>
            </w:r>
          </w:p>
          <w:p w:rsidR="00FB533A" w:rsidRPr="00FB533A" w:rsidRDefault="00FB533A" w:rsidP="00F25EAD">
            <w:pPr>
              <w:rPr>
                <w:rFonts w:ascii="Verdana" w:hAnsi="Verdana"/>
                <w:color w:val="666666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589" w:type="pct"/>
            <w:shd w:val="clear" w:color="auto" w:fill="FFFFFF"/>
            <w:hideMark/>
          </w:tcPr>
          <w:p w:rsidR="00FB533A" w:rsidRPr="00FB533A" w:rsidRDefault="00FB533A" w:rsidP="00F25EAD">
            <w:pPr>
              <w:rPr>
                <w:sz w:val="16"/>
                <w:szCs w:val="20"/>
              </w:rPr>
            </w:pPr>
          </w:p>
        </w:tc>
      </w:tr>
    </w:tbl>
    <w:p w:rsidR="00C6766F" w:rsidRDefault="00C6766F" w:rsidP="00C6766F">
      <w:pPr>
        <w:shd w:val="clear" w:color="auto" w:fill="FFFFFF"/>
        <w:spacing w:after="0" w:line="240" w:lineRule="auto"/>
      </w:pPr>
    </w:p>
    <w:sectPr w:rsidR="00C6766F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D0B97"/>
    <w:multiLevelType w:val="hybridMultilevel"/>
    <w:tmpl w:val="8B1C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0A67C4"/>
    <w:rsid w:val="001874CF"/>
    <w:rsid w:val="001878CC"/>
    <w:rsid w:val="00221CC0"/>
    <w:rsid w:val="002C1B8C"/>
    <w:rsid w:val="002D1CDB"/>
    <w:rsid w:val="0032322A"/>
    <w:rsid w:val="003C4CF6"/>
    <w:rsid w:val="003D28EC"/>
    <w:rsid w:val="003D68A7"/>
    <w:rsid w:val="003E2A35"/>
    <w:rsid w:val="003F737D"/>
    <w:rsid w:val="00413634"/>
    <w:rsid w:val="00446718"/>
    <w:rsid w:val="004C0892"/>
    <w:rsid w:val="004E7F1F"/>
    <w:rsid w:val="00685015"/>
    <w:rsid w:val="006B3D3C"/>
    <w:rsid w:val="006B6E56"/>
    <w:rsid w:val="00731C01"/>
    <w:rsid w:val="00761B24"/>
    <w:rsid w:val="008304EF"/>
    <w:rsid w:val="008901C3"/>
    <w:rsid w:val="009658CC"/>
    <w:rsid w:val="00A1791D"/>
    <w:rsid w:val="00B16124"/>
    <w:rsid w:val="00B761C3"/>
    <w:rsid w:val="00C03894"/>
    <w:rsid w:val="00C06843"/>
    <w:rsid w:val="00C6766F"/>
    <w:rsid w:val="00CA6016"/>
    <w:rsid w:val="00CD76E8"/>
    <w:rsid w:val="00D046AB"/>
    <w:rsid w:val="00D51B1C"/>
    <w:rsid w:val="00E402C0"/>
    <w:rsid w:val="00EA1C95"/>
    <w:rsid w:val="00EB66F1"/>
    <w:rsid w:val="00EF7654"/>
    <w:rsid w:val="00F25EAD"/>
    <w:rsid w:val="00FB533A"/>
    <w:rsid w:val="00FD0C6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kotaridgeendzoneclub.shutterfly.com/128" TargetMode="External"/><Relationship Id="rId13" Type="http://schemas.openxmlformats.org/officeDocument/2006/relationships/hyperlink" Target="https://dakotaridgeendzoneclub.shutterfly.com/1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kotaridgeendzoneclub.shutterfly.com/128" TargetMode="External"/><Relationship Id="rId12" Type="http://schemas.openxmlformats.org/officeDocument/2006/relationships/hyperlink" Target="https://dakotaridgeendzoneclub.shutterfly.com/1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dakotaridgeendzoneclub.shutterfly.com/1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ps.google.com/?q=5890%20S%20Alkire%20St%2C%20Littleton%2C%20CO%2080127%20(Waterstone%20Church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kotaridgeendzoneclub.shutterfly.com/128" TargetMode="External"/><Relationship Id="rId14" Type="http://schemas.openxmlformats.org/officeDocument/2006/relationships/hyperlink" Target="https://dakotaridgeendzoneclub.shutterfly.com/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72AC71E8.dotm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2</cp:revision>
  <cp:lastPrinted>2015-10-28T19:07:00Z</cp:lastPrinted>
  <dcterms:created xsi:type="dcterms:W3CDTF">2015-10-28T19:07:00Z</dcterms:created>
  <dcterms:modified xsi:type="dcterms:W3CDTF">2015-10-28T19:07:00Z</dcterms:modified>
</cp:coreProperties>
</file>